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证 据 清 单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提交人：（签名或盖章）                        提交时间：    年    月   日</w:t>
      </w:r>
    </w:p>
    <w:tbl>
      <w:tblPr>
        <w:tblStyle w:val="3"/>
        <w:tblW w:w="8933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620"/>
        <w:gridCol w:w="3600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证据名称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证据来源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证明对象和内容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863D4"/>
    <w:rsid w:val="6D535020"/>
    <w:rsid w:val="76B8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2018-05-23T01:29:00Z</dcterms:created>
  <dc:creator>陈小亚</dc:creator>
  <cp:lastModifiedBy>陈小亚</cp:lastModifiedBy>
  <dcterms:modified xsi:type="dcterms:W3CDTF">2018-05-23T01:29:46Z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